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5500" w14:textId="77777777" w:rsidR="001E771A" w:rsidRPr="001E771A" w:rsidRDefault="001E771A" w:rsidP="002E5459">
      <w:pPr>
        <w:pStyle w:val="SOUS-TITRE1CircuitParents"/>
        <w:spacing w:before="0" w:after="240"/>
        <w:ind w:left="-68"/>
        <w:jc w:val="center"/>
        <w:rPr>
          <w:rFonts w:ascii="Franklin Gothic Heavy" w:hAnsi="Franklin Gothic Heavy"/>
          <w:color w:val="385C82" w:themeColor="accent1"/>
          <w:spacing w:val="20"/>
          <w:sz w:val="40"/>
        </w:rPr>
      </w:pPr>
      <w:r>
        <w:rPr>
          <w:rFonts w:ascii="Franklin Gothic Heavy" w:hAnsi="Franklin Gothic Heavy"/>
          <w:color w:val="385C82" w:themeColor="accent1"/>
          <w:sz w:val="40"/>
        </w:rPr>
        <w:t>Parent-Child Relationship</w:t>
      </w:r>
    </w:p>
    <w:p w14:paraId="6186E433" w14:textId="77777777" w:rsidR="001E771A" w:rsidRDefault="001E771A" w:rsidP="001E771A">
      <w:pPr>
        <w:pStyle w:val="ListParagraph"/>
        <w:numPr>
          <w:ilvl w:val="0"/>
          <w:numId w:val="1"/>
        </w:numPr>
        <w:ind w:left="426" w:hanging="426"/>
      </w:pPr>
      <w:r>
        <w:t>What are some activities that my child and I enjoy doing together:</w:t>
      </w:r>
    </w:p>
    <w:p w14:paraId="0EED5478" w14:textId="77777777" w:rsidR="001E771A" w:rsidRDefault="001E771A" w:rsidP="001E771A">
      <w:pPr>
        <w:ind w:left="0"/>
      </w:pPr>
    </w:p>
    <w:p w14:paraId="41CE2E33" w14:textId="12D4025F" w:rsidR="001E771A" w:rsidRDefault="001E771A" w:rsidP="001E771A">
      <w:pPr>
        <w:pStyle w:val="ListParagraph"/>
        <w:numPr>
          <w:ilvl w:val="0"/>
          <w:numId w:val="1"/>
        </w:numPr>
        <w:ind w:left="426" w:hanging="426"/>
      </w:pPr>
      <w:r>
        <w:t>My strengths and challenges as a parent in investing myself in my parent-child relationship:</w:t>
      </w:r>
    </w:p>
    <w:p w14:paraId="1DCF339F" w14:textId="77777777" w:rsidR="001E771A" w:rsidRDefault="001E771A" w:rsidP="001E771A">
      <w:pPr>
        <w:pStyle w:val="ListParagraph"/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1E771A" w14:paraId="1D0777C1" w14:textId="77777777" w:rsidTr="000040FE">
        <w:tc>
          <w:tcPr>
            <w:tcW w:w="5032" w:type="dxa"/>
            <w:shd w:val="clear" w:color="auto" w:fill="C8DCE1" w:themeFill="accent5" w:themeFillTint="66"/>
          </w:tcPr>
          <w:p w14:paraId="30FC0D1D" w14:textId="3C7AB8D3" w:rsidR="001E771A" w:rsidRDefault="00714080" w:rsidP="000040FE">
            <w:pPr>
              <w:pStyle w:val="ListParagraph"/>
              <w:ind w:left="0"/>
              <w:jc w:val="center"/>
            </w:pPr>
            <w:r>
              <w:t>My</w:t>
            </w:r>
            <w:r w:rsidR="001E771A">
              <w:t xml:space="preserve"> strengths as a parent</w:t>
            </w:r>
            <w:r>
              <w:t>:</w:t>
            </w:r>
          </w:p>
          <w:p w14:paraId="508FEDC5" w14:textId="77777777" w:rsidR="001E771A" w:rsidRDefault="001E771A" w:rsidP="000040FE">
            <w:pPr>
              <w:pStyle w:val="ListParagraph"/>
              <w:ind w:left="0"/>
              <w:jc w:val="center"/>
            </w:pPr>
          </w:p>
        </w:tc>
        <w:tc>
          <w:tcPr>
            <w:tcW w:w="5033" w:type="dxa"/>
            <w:shd w:val="clear" w:color="auto" w:fill="C8DCE1" w:themeFill="accent5" w:themeFillTint="66"/>
          </w:tcPr>
          <w:p w14:paraId="3CA18F69" w14:textId="7FE8F1D2" w:rsidR="001E771A" w:rsidRDefault="00714080" w:rsidP="000040FE">
            <w:pPr>
              <w:pStyle w:val="ListParagraph"/>
              <w:ind w:left="0"/>
              <w:jc w:val="center"/>
            </w:pPr>
            <w:r>
              <w:t>Some</w:t>
            </w:r>
            <w:r w:rsidR="001E771A">
              <w:t xml:space="preserve"> of my challenges</w:t>
            </w:r>
            <w:r>
              <w:t>:</w:t>
            </w:r>
          </w:p>
        </w:tc>
      </w:tr>
      <w:tr w:rsidR="001E771A" w14:paraId="0B7BB9E4" w14:textId="77777777" w:rsidTr="000040FE">
        <w:tc>
          <w:tcPr>
            <w:tcW w:w="5032" w:type="dxa"/>
          </w:tcPr>
          <w:p w14:paraId="4289DAF7" w14:textId="77777777" w:rsidR="001E771A" w:rsidRDefault="001E771A" w:rsidP="000040FE">
            <w:pPr>
              <w:pStyle w:val="ListParagraph"/>
              <w:ind w:left="0"/>
            </w:pPr>
            <w:r>
              <w:t>E.g.: I thank my child whenever they help me to complete a task.</w:t>
            </w:r>
          </w:p>
        </w:tc>
        <w:tc>
          <w:tcPr>
            <w:tcW w:w="5033" w:type="dxa"/>
          </w:tcPr>
          <w:p w14:paraId="3DA203E2" w14:textId="77777777" w:rsidR="001E771A" w:rsidRDefault="001E771A" w:rsidP="000040FE">
            <w:pPr>
              <w:pStyle w:val="ListParagraph"/>
              <w:ind w:left="0"/>
            </w:pPr>
            <w:r>
              <w:t>E.g.: I spend little one-on-one time with my child.</w:t>
            </w:r>
          </w:p>
        </w:tc>
      </w:tr>
      <w:tr w:rsidR="001E771A" w14:paraId="78BED1C3" w14:textId="77777777" w:rsidTr="000040FE">
        <w:tc>
          <w:tcPr>
            <w:tcW w:w="5032" w:type="dxa"/>
          </w:tcPr>
          <w:p w14:paraId="24970991" w14:textId="77777777" w:rsidR="001E771A" w:rsidRDefault="001E771A" w:rsidP="000040FE">
            <w:pPr>
              <w:pStyle w:val="ListParagraph"/>
              <w:ind w:left="0"/>
            </w:pPr>
          </w:p>
          <w:p w14:paraId="5156B9D2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5033" w:type="dxa"/>
          </w:tcPr>
          <w:p w14:paraId="07238555" w14:textId="77777777" w:rsidR="001E771A" w:rsidRDefault="001E771A" w:rsidP="000040FE">
            <w:pPr>
              <w:pStyle w:val="ListParagraph"/>
              <w:ind w:left="0"/>
            </w:pPr>
          </w:p>
        </w:tc>
      </w:tr>
      <w:tr w:rsidR="001E771A" w14:paraId="6E9A6EB0" w14:textId="77777777" w:rsidTr="000040FE">
        <w:tc>
          <w:tcPr>
            <w:tcW w:w="5032" w:type="dxa"/>
          </w:tcPr>
          <w:p w14:paraId="4B821568" w14:textId="77777777" w:rsidR="001E771A" w:rsidRDefault="001E771A" w:rsidP="000040FE">
            <w:pPr>
              <w:pStyle w:val="ListParagraph"/>
              <w:ind w:left="0"/>
            </w:pPr>
          </w:p>
          <w:p w14:paraId="587C2274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5033" w:type="dxa"/>
          </w:tcPr>
          <w:p w14:paraId="2D4296A8" w14:textId="77777777" w:rsidR="001E771A" w:rsidRDefault="001E771A" w:rsidP="000040FE">
            <w:pPr>
              <w:pStyle w:val="ListParagraph"/>
              <w:ind w:left="0"/>
            </w:pPr>
          </w:p>
        </w:tc>
      </w:tr>
      <w:tr w:rsidR="001E771A" w14:paraId="3DE45051" w14:textId="77777777" w:rsidTr="000040FE">
        <w:tc>
          <w:tcPr>
            <w:tcW w:w="5032" w:type="dxa"/>
          </w:tcPr>
          <w:p w14:paraId="359556F7" w14:textId="77777777" w:rsidR="001E771A" w:rsidRDefault="001E771A" w:rsidP="000040FE">
            <w:pPr>
              <w:pStyle w:val="ListParagraph"/>
              <w:ind w:left="0"/>
            </w:pPr>
          </w:p>
          <w:p w14:paraId="3D36137A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5033" w:type="dxa"/>
          </w:tcPr>
          <w:p w14:paraId="5E960FAD" w14:textId="77777777" w:rsidR="001E771A" w:rsidRDefault="001E771A" w:rsidP="000040FE">
            <w:pPr>
              <w:pStyle w:val="ListParagraph"/>
              <w:ind w:left="0"/>
            </w:pPr>
          </w:p>
        </w:tc>
      </w:tr>
    </w:tbl>
    <w:p w14:paraId="7AE9FF8D" w14:textId="492ED870" w:rsidR="001E771A" w:rsidRDefault="001E771A" w:rsidP="002E5459">
      <w:pPr>
        <w:spacing w:before="120" w:after="0"/>
        <w:ind w:left="0"/>
      </w:pPr>
      <w:r>
        <w:rPr>
          <w:b/>
        </w:rPr>
        <w:t xml:space="preserve">I prioritize one or two challenges starting today </w:t>
      </w:r>
      <w:r>
        <w:t>(e.g.: Spend 10 minutes every night one-on-one to discuss their day and play with them):</w:t>
      </w:r>
    </w:p>
    <w:p w14:paraId="7DFDB30A" w14:textId="77777777" w:rsidR="001E771A" w:rsidRDefault="001E771A" w:rsidP="001E771A">
      <w:pPr>
        <w:ind w:left="0"/>
      </w:pPr>
    </w:p>
    <w:p w14:paraId="08CA795A" w14:textId="77777777" w:rsidR="001E771A" w:rsidRDefault="001E771A" w:rsidP="001E771A">
      <w:pPr>
        <w:ind w:left="0"/>
      </w:pPr>
    </w:p>
    <w:p w14:paraId="5A9E28C4" w14:textId="77777777" w:rsidR="001E771A" w:rsidRDefault="001E771A" w:rsidP="001E771A">
      <w:pPr>
        <w:ind w:left="426" w:hanging="426"/>
      </w:pPr>
      <w:r>
        <w:t>3-</w:t>
      </w:r>
      <w:r>
        <w:tab/>
        <w:t xml:space="preserve">When </w:t>
      </w:r>
      <w:r>
        <w:rPr>
          <w:u w:val="single"/>
        </w:rPr>
        <w:t>I talk about an issue</w:t>
      </w:r>
      <w:r>
        <w:t xml:space="preserve"> with my child (communication):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5397"/>
        <w:gridCol w:w="4668"/>
      </w:tblGrid>
      <w:tr w:rsidR="001E771A" w14:paraId="560DC8D4" w14:textId="77777777" w:rsidTr="000040FE">
        <w:tc>
          <w:tcPr>
            <w:tcW w:w="5397" w:type="dxa"/>
            <w:shd w:val="clear" w:color="auto" w:fill="C8DCE1" w:themeFill="accent5" w:themeFillTint="66"/>
          </w:tcPr>
          <w:p w14:paraId="008ED474" w14:textId="77777777" w:rsidR="001E771A" w:rsidRDefault="001E771A" w:rsidP="000040FE">
            <w:pPr>
              <w:pStyle w:val="ListParagraph"/>
              <w:ind w:left="0"/>
              <w:jc w:val="center"/>
            </w:pPr>
            <w:r>
              <w:t>I easily manage to:</w:t>
            </w:r>
          </w:p>
          <w:p w14:paraId="0279132D" w14:textId="77777777" w:rsidR="001E771A" w:rsidRDefault="001E771A" w:rsidP="000040FE">
            <w:pPr>
              <w:pStyle w:val="ListParagraph"/>
              <w:ind w:left="0"/>
              <w:jc w:val="center"/>
            </w:pPr>
          </w:p>
        </w:tc>
        <w:tc>
          <w:tcPr>
            <w:tcW w:w="4668" w:type="dxa"/>
            <w:shd w:val="clear" w:color="auto" w:fill="C8DCE1" w:themeFill="accent5" w:themeFillTint="66"/>
          </w:tcPr>
          <w:p w14:paraId="79E15F31" w14:textId="0723C670" w:rsidR="001E771A" w:rsidRDefault="001E771A" w:rsidP="000040FE">
            <w:pPr>
              <w:pStyle w:val="ListParagraph"/>
              <w:ind w:left="0"/>
              <w:jc w:val="center"/>
            </w:pPr>
            <w:r>
              <w:t xml:space="preserve">I </w:t>
            </w:r>
            <w:r w:rsidR="00714080">
              <w:t>find it difficult to</w:t>
            </w:r>
            <w:r>
              <w:t>:</w:t>
            </w:r>
          </w:p>
        </w:tc>
      </w:tr>
      <w:tr w:rsidR="001E771A" w14:paraId="73277862" w14:textId="77777777" w:rsidTr="000040FE">
        <w:tc>
          <w:tcPr>
            <w:tcW w:w="5397" w:type="dxa"/>
          </w:tcPr>
          <w:p w14:paraId="69DE5F6E" w14:textId="25320F84" w:rsidR="001E771A" w:rsidRDefault="001E771A" w:rsidP="000040FE">
            <w:pPr>
              <w:pStyle w:val="ListParagraph"/>
              <w:ind w:left="0"/>
            </w:pPr>
            <w:r>
              <w:t>E.g.: Wait for them to become available to speak to them.</w:t>
            </w:r>
          </w:p>
          <w:p w14:paraId="12FFE6D1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4668" w:type="dxa"/>
          </w:tcPr>
          <w:p w14:paraId="7E4689F5" w14:textId="77777777" w:rsidR="001E771A" w:rsidRDefault="001E771A" w:rsidP="000040FE">
            <w:pPr>
              <w:pStyle w:val="ListParagraph"/>
              <w:ind w:left="0"/>
            </w:pPr>
            <w:r>
              <w:t>E.g.: Validate their feelings because I am disappointed with their behaviour.</w:t>
            </w:r>
          </w:p>
        </w:tc>
      </w:tr>
      <w:tr w:rsidR="001E771A" w14:paraId="3BE58B0A" w14:textId="77777777" w:rsidTr="000040FE">
        <w:tc>
          <w:tcPr>
            <w:tcW w:w="5397" w:type="dxa"/>
          </w:tcPr>
          <w:p w14:paraId="4C423585" w14:textId="77777777" w:rsidR="001E771A" w:rsidRDefault="001E771A" w:rsidP="000040FE">
            <w:pPr>
              <w:pStyle w:val="ListParagraph"/>
              <w:ind w:left="0"/>
            </w:pPr>
          </w:p>
          <w:p w14:paraId="230C1B24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4668" w:type="dxa"/>
          </w:tcPr>
          <w:p w14:paraId="2279F62B" w14:textId="77777777" w:rsidR="001E771A" w:rsidRDefault="001E771A" w:rsidP="000040FE">
            <w:pPr>
              <w:pStyle w:val="ListParagraph"/>
              <w:ind w:left="0"/>
            </w:pPr>
          </w:p>
        </w:tc>
      </w:tr>
      <w:tr w:rsidR="001E771A" w14:paraId="64AF7217" w14:textId="77777777" w:rsidTr="000040FE">
        <w:tc>
          <w:tcPr>
            <w:tcW w:w="5397" w:type="dxa"/>
          </w:tcPr>
          <w:p w14:paraId="7013DA0B" w14:textId="77777777" w:rsidR="001E771A" w:rsidRDefault="001E771A" w:rsidP="000040FE">
            <w:pPr>
              <w:pStyle w:val="ListParagraph"/>
              <w:ind w:left="0"/>
            </w:pPr>
          </w:p>
          <w:p w14:paraId="44A0C8EA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4668" w:type="dxa"/>
          </w:tcPr>
          <w:p w14:paraId="674888A8" w14:textId="77777777" w:rsidR="001E771A" w:rsidRDefault="001E771A" w:rsidP="000040FE">
            <w:pPr>
              <w:pStyle w:val="ListParagraph"/>
              <w:ind w:left="0"/>
            </w:pPr>
          </w:p>
        </w:tc>
      </w:tr>
      <w:tr w:rsidR="001E771A" w14:paraId="398DB8A0" w14:textId="77777777" w:rsidTr="000040FE">
        <w:tc>
          <w:tcPr>
            <w:tcW w:w="5397" w:type="dxa"/>
          </w:tcPr>
          <w:p w14:paraId="39B8CD20" w14:textId="77777777" w:rsidR="001E771A" w:rsidRDefault="001E771A" w:rsidP="000040FE">
            <w:pPr>
              <w:pStyle w:val="ListParagraph"/>
              <w:ind w:left="0"/>
            </w:pPr>
          </w:p>
          <w:p w14:paraId="01A20644" w14:textId="77777777" w:rsidR="001E771A" w:rsidRDefault="001E771A" w:rsidP="000040FE">
            <w:pPr>
              <w:pStyle w:val="ListParagraph"/>
              <w:ind w:left="0"/>
            </w:pPr>
          </w:p>
        </w:tc>
        <w:tc>
          <w:tcPr>
            <w:tcW w:w="4668" w:type="dxa"/>
          </w:tcPr>
          <w:p w14:paraId="3FD716AD" w14:textId="77777777" w:rsidR="001E771A" w:rsidRDefault="001E771A" w:rsidP="000040FE">
            <w:pPr>
              <w:pStyle w:val="ListParagraph"/>
              <w:ind w:left="0"/>
            </w:pPr>
          </w:p>
        </w:tc>
      </w:tr>
    </w:tbl>
    <w:p w14:paraId="0CF0A5E6" w14:textId="77777777" w:rsidR="001E771A" w:rsidRDefault="001E771A" w:rsidP="001E771A">
      <w:pPr>
        <w:spacing w:before="120"/>
        <w:ind w:left="-68"/>
      </w:pPr>
      <w:r>
        <w:rPr>
          <w:b/>
        </w:rPr>
        <w:t>I have a goal to work on to improve our communication</w:t>
      </w:r>
      <w:r>
        <w:t xml:space="preserve"> (e.g.: taking time to calm down before coming back to him):</w:t>
      </w:r>
    </w:p>
    <w:p w14:paraId="07191EE2" w14:textId="77777777" w:rsidR="001E771A" w:rsidRPr="001D469B" w:rsidRDefault="001E771A" w:rsidP="001E771A">
      <w:pPr>
        <w:ind w:left="426" w:hanging="426"/>
      </w:pPr>
    </w:p>
    <w:p w14:paraId="69C26BA9" w14:textId="77777777" w:rsidR="001E771A" w:rsidRPr="001E771A" w:rsidRDefault="001E771A" w:rsidP="001E771A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SOME TIME FOR MYSELF.</w:t>
      </w:r>
    </w:p>
    <w:p w14:paraId="62A92F00" w14:textId="77777777" w:rsidR="001E771A" w:rsidRPr="001D469B" w:rsidRDefault="001E771A" w:rsidP="001E771A">
      <w:pPr>
        <w:spacing w:after="0"/>
        <w:ind w:left="-68"/>
        <w:jc w:val="center"/>
      </w:pPr>
      <w:r>
        <w:rPr>
          <w:rFonts w:ascii="Franklin Gothic Medium" w:hAnsi="Franklin Gothic Medium"/>
          <w:color w:val="E52623" w:themeColor="accent3"/>
          <w:sz w:val="32"/>
        </w:rPr>
        <w:t>I SET MY AGENDA TO PURSUE THE PARENTAL PATHWAY!</w:t>
      </w:r>
    </w:p>
    <w:sectPr w:rsidR="001E771A" w:rsidRPr="001D469B" w:rsidSect="001E771A">
      <w:headerReference w:type="first" r:id="rId7"/>
      <w:pgSz w:w="12240" w:h="15840"/>
      <w:pgMar w:top="2127" w:right="1183" w:bottom="2552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41EC" w14:textId="77777777" w:rsidR="00D45A3C" w:rsidRDefault="00D45A3C" w:rsidP="00E13524">
      <w:r>
        <w:separator/>
      </w:r>
    </w:p>
  </w:endnote>
  <w:endnote w:type="continuationSeparator" w:id="0">
    <w:p w14:paraId="26776C22" w14:textId="77777777" w:rsidR="00D45A3C" w:rsidRDefault="00D45A3C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6140" w14:textId="77777777" w:rsidR="00D45A3C" w:rsidRDefault="00D45A3C" w:rsidP="00E13524">
      <w:r>
        <w:separator/>
      </w:r>
    </w:p>
  </w:footnote>
  <w:footnote w:type="continuationSeparator" w:id="0">
    <w:p w14:paraId="7949CAE5" w14:textId="77777777" w:rsidR="00D45A3C" w:rsidRDefault="00D45A3C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4509" w14:textId="77777777" w:rsidR="002C7B29" w:rsidRDefault="000A4A6B" w:rsidP="001E771A">
    <w:pPr>
      <w:pStyle w:val="Header"/>
      <w:tabs>
        <w:tab w:val="clear" w:pos="4320"/>
        <w:tab w:val="clear" w:pos="8640"/>
        <w:tab w:val="center" w:pos="53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78ED7" wp14:editId="655F7764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54764"/>
    <w:multiLevelType w:val="hybridMultilevel"/>
    <w:tmpl w:val="337A4F52"/>
    <w:lvl w:ilvl="0" w:tplc="B694EF0C">
      <w:start w:val="1"/>
      <w:numFmt w:val="decimal"/>
      <w:lvlText w:val="%1-"/>
      <w:lvlJc w:val="left"/>
      <w:pPr>
        <w:ind w:left="2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12" w:hanging="360"/>
      </w:pPr>
    </w:lvl>
    <w:lvl w:ilvl="2" w:tplc="0C0C001B" w:tentative="1">
      <w:start w:val="1"/>
      <w:numFmt w:val="lowerRoman"/>
      <w:lvlText w:val="%3."/>
      <w:lvlJc w:val="right"/>
      <w:pPr>
        <w:ind w:left="1732" w:hanging="180"/>
      </w:pPr>
    </w:lvl>
    <w:lvl w:ilvl="3" w:tplc="0C0C000F" w:tentative="1">
      <w:start w:val="1"/>
      <w:numFmt w:val="decimal"/>
      <w:lvlText w:val="%4."/>
      <w:lvlJc w:val="left"/>
      <w:pPr>
        <w:ind w:left="2452" w:hanging="360"/>
      </w:pPr>
    </w:lvl>
    <w:lvl w:ilvl="4" w:tplc="0C0C0019" w:tentative="1">
      <w:start w:val="1"/>
      <w:numFmt w:val="lowerLetter"/>
      <w:lvlText w:val="%5."/>
      <w:lvlJc w:val="left"/>
      <w:pPr>
        <w:ind w:left="3172" w:hanging="360"/>
      </w:pPr>
    </w:lvl>
    <w:lvl w:ilvl="5" w:tplc="0C0C001B" w:tentative="1">
      <w:start w:val="1"/>
      <w:numFmt w:val="lowerRoman"/>
      <w:lvlText w:val="%6."/>
      <w:lvlJc w:val="right"/>
      <w:pPr>
        <w:ind w:left="3892" w:hanging="180"/>
      </w:pPr>
    </w:lvl>
    <w:lvl w:ilvl="6" w:tplc="0C0C000F" w:tentative="1">
      <w:start w:val="1"/>
      <w:numFmt w:val="decimal"/>
      <w:lvlText w:val="%7."/>
      <w:lvlJc w:val="left"/>
      <w:pPr>
        <w:ind w:left="4612" w:hanging="360"/>
      </w:pPr>
    </w:lvl>
    <w:lvl w:ilvl="7" w:tplc="0C0C0019" w:tentative="1">
      <w:start w:val="1"/>
      <w:numFmt w:val="lowerLetter"/>
      <w:lvlText w:val="%8."/>
      <w:lvlJc w:val="left"/>
      <w:pPr>
        <w:ind w:left="5332" w:hanging="360"/>
      </w:pPr>
    </w:lvl>
    <w:lvl w:ilvl="8" w:tplc="0C0C001B" w:tentative="1">
      <w:start w:val="1"/>
      <w:numFmt w:val="lowerRoman"/>
      <w:lvlText w:val="%9."/>
      <w:lvlJc w:val="right"/>
      <w:pPr>
        <w:ind w:left="6052" w:hanging="180"/>
      </w:pPr>
    </w:lvl>
  </w:abstractNum>
  <w:num w:numId="1" w16cid:durableId="1622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1A"/>
    <w:rsid w:val="00055F55"/>
    <w:rsid w:val="000610BF"/>
    <w:rsid w:val="00093ECA"/>
    <w:rsid w:val="000A4A6B"/>
    <w:rsid w:val="000E3F1D"/>
    <w:rsid w:val="000F1BF5"/>
    <w:rsid w:val="00152D51"/>
    <w:rsid w:val="00160B88"/>
    <w:rsid w:val="001D469B"/>
    <w:rsid w:val="001E771A"/>
    <w:rsid w:val="002A7B56"/>
    <w:rsid w:val="002C0095"/>
    <w:rsid w:val="002C7B29"/>
    <w:rsid w:val="002D114D"/>
    <w:rsid w:val="002E5459"/>
    <w:rsid w:val="00325D2D"/>
    <w:rsid w:val="00447767"/>
    <w:rsid w:val="00473C95"/>
    <w:rsid w:val="0048654C"/>
    <w:rsid w:val="00572F17"/>
    <w:rsid w:val="005A77E0"/>
    <w:rsid w:val="00630809"/>
    <w:rsid w:val="0064631A"/>
    <w:rsid w:val="00714080"/>
    <w:rsid w:val="00731065"/>
    <w:rsid w:val="00765E41"/>
    <w:rsid w:val="00772721"/>
    <w:rsid w:val="007864D3"/>
    <w:rsid w:val="00811369"/>
    <w:rsid w:val="008A62DD"/>
    <w:rsid w:val="00914EC5"/>
    <w:rsid w:val="00A55DC0"/>
    <w:rsid w:val="00A86C97"/>
    <w:rsid w:val="00C04635"/>
    <w:rsid w:val="00C04D87"/>
    <w:rsid w:val="00C652EA"/>
    <w:rsid w:val="00CA66DE"/>
    <w:rsid w:val="00CB42EC"/>
    <w:rsid w:val="00CD024F"/>
    <w:rsid w:val="00CE253A"/>
    <w:rsid w:val="00CE2B7B"/>
    <w:rsid w:val="00D03A15"/>
    <w:rsid w:val="00D45A3C"/>
    <w:rsid w:val="00DF4B2F"/>
    <w:rsid w:val="00E13524"/>
    <w:rsid w:val="00E33E2E"/>
    <w:rsid w:val="00F84C8D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F0ABB"/>
  <w15:docId w15:val="{84547339-45D3-481D-BD7F-A461AF0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2EC"/>
  </w:style>
  <w:style w:type="paragraph" w:styleId="Footer">
    <w:name w:val="footer"/>
    <w:basedOn w:val="Normal"/>
    <w:link w:val="FooterCh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2EC"/>
  </w:style>
  <w:style w:type="character" w:customStyle="1" w:styleId="Heading1Char">
    <w:name w:val="Heading 1 Char"/>
    <w:basedOn w:val="DefaultParagraphFont"/>
    <w:link w:val="Heading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ListParagraph">
    <w:name w:val="List Paragraph"/>
    <w:basedOn w:val="Normal"/>
    <w:uiPriority w:val="34"/>
    <w:qFormat/>
    <w:rsid w:val="001E771A"/>
    <w:pPr>
      <w:ind w:left="720"/>
      <w:contextualSpacing/>
    </w:pPr>
  </w:style>
  <w:style w:type="table" w:styleId="TableGrid">
    <w:name w:val="Table Grid"/>
    <w:basedOn w:val="TableNormal"/>
    <w:uiPriority w:val="59"/>
    <w:rsid w:val="001E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Gabarit_Circuit_1PAGE_Portrait.dotx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Daniel Huot</cp:lastModifiedBy>
  <cp:revision>2</cp:revision>
  <dcterms:created xsi:type="dcterms:W3CDTF">2024-07-03T16:49:00Z</dcterms:created>
  <dcterms:modified xsi:type="dcterms:W3CDTF">2024-07-03T16:49:00Z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